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7FC9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退休教工党员组织关系转接登记表</w:t>
      </w:r>
    </w:p>
    <w:p w14:paraId="3EFCC420">
      <w:pPr>
        <w:jc w:val="right"/>
        <w:rPr>
          <w:rFonts w:ascii="黑体" w:hAnsi="黑体" w:eastAsia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年 第    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180"/>
        <w:gridCol w:w="1134"/>
        <w:gridCol w:w="850"/>
        <w:gridCol w:w="709"/>
        <w:gridCol w:w="142"/>
        <w:gridCol w:w="992"/>
        <w:gridCol w:w="1559"/>
        <w:gridCol w:w="1808"/>
      </w:tblGrid>
      <w:tr w14:paraId="51A8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0" w:type="dxa"/>
            <w:vAlign w:val="center"/>
          </w:tcPr>
          <w:p w14:paraId="5D3DA465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80" w:type="dxa"/>
            <w:vAlign w:val="center"/>
          </w:tcPr>
          <w:p w14:paraId="355B0B27">
            <w:pPr>
              <w:spacing w:line="38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08F11B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vAlign w:val="center"/>
          </w:tcPr>
          <w:p w14:paraId="4E4096DE">
            <w:pPr>
              <w:spacing w:line="3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14:paraId="369056D6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2" w:type="dxa"/>
            <w:vAlign w:val="center"/>
          </w:tcPr>
          <w:p w14:paraId="328D96C8">
            <w:pPr>
              <w:spacing w:line="3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1EAC588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808" w:type="dxa"/>
            <w:vAlign w:val="center"/>
          </w:tcPr>
          <w:p w14:paraId="5AE683F9">
            <w:pPr>
              <w:spacing w:line="38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B36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 w14:paraId="4621C17C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07" w:type="dxa"/>
            <w:gridSpan w:val="6"/>
            <w:vAlign w:val="center"/>
          </w:tcPr>
          <w:p w14:paraId="4FD7F8CF">
            <w:pPr>
              <w:spacing w:line="3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0901F6A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退休前</w:t>
            </w:r>
          </w:p>
          <w:p w14:paraId="110A085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808" w:type="dxa"/>
            <w:vAlign w:val="center"/>
          </w:tcPr>
          <w:p w14:paraId="663F7F3A">
            <w:pPr>
              <w:spacing w:line="38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F1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 w14:paraId="2F4AC494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退休前</w:t>
            </w:r>
          </w:p>
          <w:p w14:paraId="136FAFD1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工作部门</w:t>
            </w:r>
          </w:p>
        </w:tc>
        <w:tc>
          <w:tcPr>
            <w:tcW w:w="3873" w:type="dxa"/>
            <w:gridSpan w:val="4"/>
            <w:vAlign w:val="center"/>
          </w:tcPr>
          <w:p w14:paraId="389359C2">
            <w:pPr>
              <w:spacing w:line="38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14:paraId="27CA979C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退休前所在党委</w:t>
            </w:r>
          </w:p>
          <w:p w14:paraId="39E63F95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（党总支）</w:t>
            </w:r>
          </w:p>
        </w:tc>
        <w:tc>
          <w:tcPr>
            <w:tcW w:w="1808" w:type="dxa"/>
            <w:vAlign w:val="center"/>
          </w:tcPr>
          <w:p w14:paraId="61316A05">
            <w:pPr>
              <w:spacing w:line="38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FD5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80" w:type="dxa"/>
            <w:vAlign w:val="center"/>
          </w:tcPr>
          <w:p w14:paraId="555236B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3873" w:type="dxa"/>
            <w:gridSpan w:val="4"/>
            <w:vAlign w:val="center"/>
          </w:tcPr>
          <w:p w14:paraId="766F7B6D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693" w:type="dxa"/>
            <w:gridSpan w:val="3"/>
            <w:vAlign w:val="center"/>
          </w:tcPr>
          <w:p w14:paraId="01BF8939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党费缴纳截止时间</w:t>
            </w:r>
          </w:p>
        </w:tc>
        <w:tc>
          <w:tcPr>
            <w:tcW w:w="1808" w:type="dxa"/>
            <w:vAlign w:val="center"/>
          </w:tcPr>
          <w:p w14:paraId="4AC7A067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0486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80" w:type="dxa"/>
            <w:vAlign w:val="center"/>
          </w:tcPr>
          <w:p w14:paraId="14A72132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家庭住址</w:t>
            </w:r>
          </w:p>
        </w:tc>
        <w:tc>
          <w:tcPr>
            <w:tcW w:w="5007" w:type="dxa"/>
            <w:gridSpan w:val="6"/>
            <w:vAlign w:val="center"/>
          </w:tcPr>
          <w:p w14:paraId="0B569346">
            <w:pPr>
              <w:spacing w:line="3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6E7F50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808" w:type="dxa"/>
            <w:vAlign w:val="center"/>
          </w:tcPr>
          <w:p w14:paraId="6C22A610">
            <w:pPr>
              <w:spacing w:line="3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B6D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80" w:type="dxa"/>
            <w:vAlign w:val="center"/>
          </w:tcPr>
          <w:p w14:paraId="74034900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组织关系</w:t>
            </w:r>
          </w:p>
          <w:p w14:paraId="7C4A8BF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转移去向</w:t>
            </w:r>
          </w:p>
        </w:tc>
        <w:tc>
          <w:tcPr>
            <w:tcW w:w="8374" w:type="dxa"/>
            <w:gridSpan w:val="8"/>
            <w:vAlign w:val="center"/>
          </w:tcPr>
          <w:p w14:paraId="126FFCD2">
            <w:pPr>
              <w:spacing w:line="380" w:lineRule="exact"/>
              <w:jc w:val="left"/>
              <w:rPr>
                <w:rFonts w:ascii="楷体_GB2312" w:eastAsia="楷体_GB2312" w:hAnsiTheme="minorEastAsia"/>
                <w:b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b/>
                <w:sz w:val="28"/>
                <w:szCs w:val="28"/>
              </w:rPr>
              <w:t>（请在下面的方框中打</w:t>
            </w:r>
            <w:r>
              <w:rPr>
                <w:rFonts w:hint="eastAsia" w:ascii="楷体_GB2312" w:eastAsia="楷体_GB2312" w:hAnsiTheme="minorEastAsia"/>
                <w:b/>
                <w:sz w:val="28"/>
                <w:szCs w:val="28"/>
              </w:rPr>
              <w:sym w:font="Wingdings" w:char="F0FC"/>
            </w:r>
            <w:r>
              <w:rPr>
                <w:rFonts w:hint="eastAsia" w:ascii="楷体_GB2312" w:eastAsia="楷体_GB2312" w:hAnsiTheme="minorEastAsia"/>
                <w:b/>
                <w:sz w:val="28"/>
                <w:szCs w:val="28"/>
              </w:rPr>
              <w:t>，并填写党支部名称）</w:t>
            </w:r>
          </w:p>
          <w:p w14:paraId="2C3CF7F3">
            <w:pPr>
              <w:spacing w:line="380" w:lineRule="exact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转往学校退休教工党委：退休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教工党委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党支部</w:t>
            </w:r>
          </w:p>
          <w:p w14:paraId="59587D89">
            <w:pPr>
              <w:spacing w:line="380" w:lineRule="exact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（如转往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退休教工党委</w:t>
            </w:r>
            <w:r>
              <w:rPr>
                <w:rFonts w:hint="eastAsia" w:asciiTheme="minorEastAsia" w:hAnsiTheme="minorEastAsia"/>
                <w:szCs w:val="21"/>
              </w:rPr>
              <w:t>，请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提前联系确定党支部信息。 联系人：朱文立 电话：62192807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F838DDE">
            <w:pPr>
              <w:spacing w:before="156" w:beforeLines="50" w:line="3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转往居住地党组织：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街道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党支部</w:t>
            </w:r>
          </w:p>
          <w:p w14:paraId="518F08C3">
            <w:pPr>
              <w:spacing w:line="3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（如转往居住地，请提前与居住地党组织联系）</w:t>
            </w:r>
          </w:p>
        </w:tc>
      </w:tr>
      <w:tr w14:paraId="1DEB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480" w:type="dxa"/>
            <w:vAlign w:val="center"/>
          </w:tcPr>
          <w:p w14:paraId="46C703E5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退休前所属党委（党总支）意见</w:t>
            </w:r>
          </w:p>
        </w:tc>
        <w:tc>
          <w:tcPr>
            <w:tcW w:w="8374" w:type="dxa"/>
            <w:gridSpan w:val="8"/>
            <w:vAlign w:val="center"/>
          </w:tcPr>
          <w:p w14:paraId="4CAD577F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3C5D0D63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73BF1D1A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（盖章）</w:t>
            </w:r>
          </w:p>
          <w:p w14:paraId="1BD0AAF6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5735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80" w:type="dxa"/>
            <w:vAlign w:val="center"/>
          </w:tcPr>
          <w:p w14:paraId="035449BA">
            <w:pPr>
              <w:spacing w:line="380" w:lineRule="exact"/>
              <w:ind w:left="-141" w:leftChars="-67" w:right="-153" w:rightChars="-7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党委组织部意见</w:t>
            </w:r>
          </w:p>
        </w:tc>
        <w:tc>
          <w:tcPr>
            <w:tcW w:w="8374" w:type="dxa"/>
            <w:gridSpan w:val="8"/>
            <w:vAlign w:val="center"/>
          </w:tcPr>
          <w:p w14:paraId="359FB2BB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EAB37CB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481BEDF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（盖章）</w:t>
            </w:r>
          </w:p>
          <w:p w14:paraId="2B2B8790">
            <w:pPr>
              <w:spacing w:line="3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7078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480" w:type="dxa"/>
            <w:vAlign w:val="center"/>
          </w:tcPr>
          <w:p w14:paraId="1C006827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8374" w:type="dxa"/>
            <w:gridSpan w:val="8"/>
            <w:vAlign w:val="center"/>
          </w:tcPr>
          <w:p w14:paraId="24DDE288">
            <w:pPr>
              <w:spacing w:line="38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请退休教工党员本人填写该表格，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经所在单位党委（党总支）盖章后，</w:t>
            </w:r>
            <w:r>
              <w:rPr>
                <w:rFonts w:hint="eastAsia" w:asciiTheme="minorEastAsia" w:hAnsiTheme="minorEastAsia"/>
                <w:szCs w:val="21"/>
              </w:rPr>
              <w:t>交党委组织部。</w:t>
            </w:r>
          </w:p>
          <w:p w14:paraId="4C17C55D">
            <w:pPr>
              <w:spacing w:line="3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地点：行政楼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/>
                <w:szCs w:val="21"/>
              </w:rPr>
              <w:t>，电话：67791264</w:t>
            </w:r>
          </w:p>
        </w:tc>
      </w:tr>
    </w:tbl>
    <w:p w14:paraId="4A2029AA"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0912D">
    <w:pPr>
      <w:pStyle w:val="4"/>
      <w:pBdr>
        <w:bottom w:val="none" w:color="auto" w:sz="0" w:space="0"/>
      </w:pBdr>
      <w:jc w:val="left"/>
      <w:rPr>
        <w:sz w:val="24"/>
        <w:szCs w:val="24"/>
      </w:rPr>
    </w:pPr>
    <w:r>
      <w:rPr>
        <w:rFonts w:hint="eastAsia"/>
        <w:sz w:val="24"/>
        <w:szCs w:val="24"/>
      </w:rPr>
      <w:t>（请退休教工中的</w:t>
    </w:r>
    <w:r>
      <w:rPr>
        <w:rFonts w:hint="eastAsia"/>
        <w:b/>
        <w:sz w:val="24"/>
        <w:szCs w:val="24"/>
      </w:rPr>
      <w:t>党员</w:t>
    </w:r>
    <w:r>
      <w:rPr>
        <w:rFonts w:hint="eastAsia"/>
        <w:sz w:val="24"/>
        <w:szCs w:val="24"/>
      </w:rPr>
      <w:t>填写以下表格）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ThjYzZjMTY1YjVjMmI2ZDdmOTQyMWYyMDc3NDYifQ=="/>
  </w:docVars>
  <w:rsids>
    <w:rsidRoot w:val="3B0A1DD9"/>
    <w:rsid w:val="00053E6A"/>
    <w:rsid w:val="00055ACD"/>
    <w:rsid w:val="000821FB"/>
    <w:rsid w:val="00082207"/>
    <w:rsid w:val="000828E0"/>
    <w:rsid w:val="00166547"/>
    <w:rsid w:val="00175EF2"/>
    <w:rsid w:val="00192BB7"/>
    <w:rsid w:val="001C6CEE"/>
    <w:rsid w:val="002003A6"/>
    <w:rsid w:val="002347C6"/>
    <w:rsid w:val="002F6550"/>
    <w:rsid w:val="003111AF"/>
    <w:rsid w:val="0033554C"/>
    <w:rsid w:val="003949B7"/>
    <w:rsid w:val="003F4724"/>
    <w:rsid w:val="00436EA7"/>
    <w:rsid w:val="00457B53"/>
    <w:rsid w:val="004C7118"/>
    <w:rsid w:val="005232DC"/>
    <w:rsid w:val="005A763B"/>
    <w:rsid w:val="005E2328"/>
    <w:rsid w:val="00623448"/>
    <w:rsid w:val="006774AF"/>
    <w:rsid w:val="00693242"/>
    <w:rsid w:val="00716994"/>
    <w:rsid w:val="007331C7"/>
    <w:rsid w:val="00736864"/>
    <w:rsid w:val="0079401A"/>
    <w:rsid w:val="007C717F"/>
    <w:rsid w:val="007F475E"/>
    <w:rsid w:val="00866A98"/>
    <w:rsid w:val="00877AFA"/>
    <w:rsid w:val="008B0931"/>
    <w:rsid w:val="00920D13"/>
    <w:rsid w:val="009328CF"/>
    <w:rsid w:val="009929AE"/>
    <w:rsid w:val="009C535F"/>
    <w:rsid w:val="00AD3904"/>
    <w:rsid w:val="00B0148E"/>
    <w:rsid w:val="00B555CA"/>
    <w:rsid w:val="00B56CD4"/>
    <w:rsid w:val="00B73A80"/>
    <w:rsid w:val="00B82590"/>
    <w:rsid w:val="00BD7C65"/>
    <w:rsid w:val="00C02D35"/>
    <w:rsid w:val="00C612AA"/>
    <w:rsid w:val="00C63824"/>
    <w:rsid w:val="00C67D1D"/>
    <w:rsid w:val="00CC18B5"/>
    <w:rsid w:val="00CC3A90"/>
    <w:rsid w:val="00CE24A0"/>
    <w:rsid w:val="00D056A5"/>
    <w:rsid w:val="00D1055E"/>
    <w:rsid w:val="00D26F6E"/>
    <w:rsid w:val="00DA04E4"/>
    <w:rsid w:val="00E1621B"/>
    <w:rsid w:val="00EF0E51"/>
    <w:rsid w:val="00F07923"/>
    <w:rsid w:val="00F377F4"/>
    <w:rsid w:val="00F95157"/>
    <w:rsid w:val="00FA5405"/>
    <w:rsid w:val="00FF159F"/>
    <w:rsid w:val="051A3950"/>
    <w:rsid w:val="0B87070D"/>
    <w:rsid w:val="194B7296"/>
    <w:rsid w:val="28B035B3"/>
    <w:rsid w:val="2B7E52A9"/>
    <w:rsid w:val="2FCB4766"/>
    <w:rsid w:val="39132EF4"/>
    <w:rsid w:val="3B0A1DD9"/>
    <w:rsid w:val="3B673FAC"/>
    <w:rsid w:val="444F55DD"/>
    <w:rsid w:val="502344EE"/>
    <w:rsid w:val="51690EA5"/>
    <w:rsid w:val="52CC2C1B"/>
    <w:rsid w:val="552A59D6"/>
    <w:rsid w:val="5B1212DF"/>
    <w:rsid w:val="5F32694B"/>
    <w:rsid w:val="6CCE5994"/>
    <w:rsid w:val="799B10B8"/>
    <w:rsid w:val="7AD217A5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01%20&#21150;&#20844;&#25991;&#20214;&#24402;&#26723;\2022&#24180;\&#36864;&#20241;&#25945;&#24037;&#20826;&#21592;&#32452;&#32455;&#20851;&#31995;&#36716;&#25509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5B3E-95FC-4116-9A4D-55BDFB1D0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退休教工党员组织关系转接登记表.docx</Template>
  <Pages>1</Pages>
  <Words>292</Words>
  <Characters>308</Characters>
  <Lines>4</Lines>
  <Paragraphs>1</Paragraphs>
  <TotalTime>18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2026-04-16T11:00:00Z</dcterms:created>
  <dc:creator>单明霞</dc:creator>
  <cp:lastModifiedBy>admin</cp:lastModifiedBy>
  <dcterms:modified xsi:type="dcterms:W3CDTF">2026-04-17T02:22:47Z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5FC6F4C212E244AAA68FCBF7B600182A_11</vt:lpwstr>
  </property>
  <property fmtid="{D5CDD505-2E9C-101B-9397-08002B2CF9AE}" pid="4" name="KSOTemplateDocerSaveRecord">
    <vt:lpwstr>eyJoZGlkIjoiNjYyOWFkNzc5ZWQxNmYzYTlhY2Q5ZjY4MzYwYzBjNGMiLCJ1c2VySWQiOiIxMjIzNDI0Njk4In0=</vt:lpwstr>
  </property>
</Properties>
</file>